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6C09F" w14:textId="6C50C40F" w:rsidR="00FD6331" w:rsidRPr="0071702A" w:rsidRDefault="007A602B" w:rsidP="007A602B">
      <w:pPr>
        <w:jc w:val="center"/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 xml:space="preserve">Education Student Council </w:t>
      </w:r>
      <w:r w:rsidR="00C03BCA">
        <w:rPr>
          <w:rFonts w:ascii="Times New Roman" w:hAnsi="Times New Roman" w:cs="Times New Roman"/>
          <w:b/>
          <w:bCs/>
        </w:rPr>
        <w:t>Meeting Minutes</w:t>
      </w:r>
    </w:p>
    <w:p w14:paraId="614855EC" w14:textId="3F9785CE" w:rsidR="007A602B" w:rsidRPr="0071702A" w:rsidRDefault="007A602B" w:rsidP="007A602B">
      <w:pPr>
        <w:jc w:val="center"/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>Meeting #</w:t>
      </w:r>
      <w:r w:rsidR="00FA472B">
        <w:rPr>
          <w:rFonts w:ascii="Times New Roman" w:hAnsi="Times New Roman" w:cs="Times New Roman"/>
          <w:b/>
          <w:bCs/>
        </w:rPr>
        <w:t>1</w:t>
      </w:r>
      <w:r w:rsidR="00686C4A">
        <w:rPr>
          <w:rFonts w:ascii="Times New Roman" w:hAnsi="Times New Roman" w:cs="Times New Roman"/>
          <w:b/>
          <w:bCs/>
        </w:rPr>
        <w:t>3</w:t>
      </w:r>
    </w:p>
    <w:p w14:paraId="2F15277C" w14:textId="05A415FE" w:rsidR="007A602B" w:rsidRPr="0071702A" w:rsidRDefault="007A602B" w:rsidP="007A602B">
      <w:pPr>
        <w:jc w:val="center"/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>Date:</w:t>
      </w:r>
      <w:r w:rsidR="00686C4A">
        <w:rPr>
          <w:rFonts w:ascii="Times New Roman" w:hAnsi="Times New Roman" w:cs="Times New Roman"/>
          <w:b/>
          <w:bCs/>
        </w:rPr>
        <w:t xml:space="preserve"> February 17</w:t>
      </w:r>
      <w:r w:rsidR="00686C4A" w:rsidRPr="00686C4A">
        <w:rPr>
          <w:rFonts w:ascii="Times New Roman" w:hAnsi="Times New Roman" w:cs="Times New Roman"/>
          <w:b/>
          <w:bCs/>
          <w:vertAlign w:val="superscript"/>
        </w:rPr>
        <w:t>th</w:t>
      </w:r>
      <w:r w:rsidR="001A7CC7" w:rsidRPr="0071702A">
        <w:rPr>
          <w:rFonts w:ascii="Times New Roman" w:hAnsi="Times New Roman" w:cs="Times New Roman"/>
          <w:b/>
          <w:bCs/>
        </w:rPr>
        <w:t>, 202</w:t>
      </w:r>
      <w:r w:rsidR="00FA472B">
        <w:rPr>
          <w:rFonts w:ascii="Times New Roman" w:hAnsi="Times New Roman" w:cs="Times New Roman"/>
          <w:b/>
          <w:bCs/>
        </w:rPr>
        <w:t>2</w:t>
      </w:r>
    </w:p>
    <w:p w14:paraId="187C330F" w14:textId="6FBF7427" w:rsidR="00057C46" w:rsidRPr="0071702A" w:rsidRDefault="00057C46" w:rsidP="007A602B">
      <w:pPr>
        <w:jc w:val="center"/>
        <w:rPr>
          <w:rFonts w:ascii="Times New Roman" w:hAnsi="Times New Roman" w:cs="Times New Roman"/>
          <w:b/>
          <w:bCs/>
        </w:rPr>
      </w:pPr>
    </w:p>
    <w:p w14:paraId="5322A878" w14:textId="0C415A5A" w:rsidR="00686C4A" w:rsidRDefault="00193B74" w:rsidP="00193B74">
      <w:pPr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>Attended</w:t>
      </w:r>
      <w:r w:rsidRPr="003D69CD">
        <w:rPr>
          <w:rFonts w:ascii="Times New Roman" w:hAnsi="Times New Roman" w:cs="Times New Roman"/>
          <w:b/>
          <w:bCs/>
        </w:rPr>
        <w:t xml:space="preserve">: </w:t>
      </w:r>
      <w:r w:rsidR="00C03BCA" w:rsidRPr="003D69CD">
        <w:rPr>
          <w:rFonts w:ascii="Times New Roman" w:hAnsi="Times New Roman" w:cs="Times New Roman"/>
        </w:rPr>
        <w:t>Rachel, Max, Jacintha, Vishal, Sy, Leah, Keri, Shane, Eric, Tia, Zoya, Jessica, Laura, Mykayla, Jillian, Stefanie, Vignesh, Brittany, Collen, Marisa.</w:t>
      </w:r>
    </w:p>
    <w:p w14:paraId="22CE7D5E" w14:textId="7CF160FC" w:rsidR="00193B74" w:rsidRPr="00141D72" w:rsidRDefault="00141D72" w:rsidP="00193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6AC323F" w14:textId="77777777" w:rsidR="00193B74" w:rsidRPr="0071702A" w:rsidRDefault="00193B74" w:rsidP="00193B74">
      <w:pPr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>Late:</w:t>
      </w:r>
    </w:p>
    <w:p w14:paraId="77109671" w14:textId="77777777" w:rsidR="00193B74" w:rsidRPr="0071702A" w:rsidRDefault="00193B74" w:rsidP="00193B74">
      <w:pPr>
        <w:rPr>
          <w:rFonts w:ascii="Times New Roman" w:hAnsi="Times New Roman" w:cs="Times New Roman"/>
          <w:b/>
          <w:bCs/>
        </w:rPr>
      </w:pPr>
    </w:p>
    <w:p w14:paraId="3FE6A19A" w14:textId="23495877" w:rsidR="00660C8F" w:rsidRPr="0071702A" w:rsidRDefault="00193B74" w:rsidP="00193B74">
      <w:pPr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>Regrets</w:t>
      </w:r>
      <w:r w:rsidR="00D72873">
        <w:rPr>
          <w:rFonts w:ascii="Times New Roman" w:hAnsi="Times New Roman" w:cs="Times New Roman"/>
          <w:b/>
          <w:bCs/>
        </w:rPr>
        <w:t>:</w:t>
      </w:r>
      <w:r w:rsidR="00686C4A">
        <w:rPr>
          <w:rFonts w:ascii="Times New Roman" w:hAnsi="Times New Roman" w:cs="Times New Roman"/>
          <w:b/>
          <w:bCs/>
        </w:rPr>
        <w:t xml:space="preserve"> </w:t>
      </w:r>
      <w:r w:rsidR="00686C4A" w:rsidRPr="00686C4A">
        <w:rPr>
          <w:rFonts w:ascii="Times New Roman" w:hAnsi="Times New Roman" w:cs="Times New Roman"/>
        </w:rPr>
        <w:t>Donovan</w:t>
      </w:r>
      <w:r w:rsidR="00686C4A">
        <w:rPr>
          <w:rFonts w:ascii="Times New Roman" w:hAnsi="Times New Roman" w:cs="Times New Roman"/>
        </w:rPr>
        <w:t>, Shayla</w:t>
      </w:r>
      <w:r w:rsidR="00C03BCA">
        <w:rPr>
          <w:rFonts w:ascii="Times New Roman" w:hAnsi="Times New Roman" w:cs="Times New Roman"/>
        </w:rPr>
        <w:t>, Jack</w:t>
      </w:r>
    </w:p>
    <w:p w14:paraId="0879A7B7" w14:textId="77777777" w:rsidR="00193B74" w:rsidRPr="0071702A" w:rsidRDefault="00193B74" w:rsidP="00193B74">
      <w:pPr>
        <w:rPr>
          <w:rFonts w:ascii="Times New Roman" w:hAnsi="Times New Roman" w:cs="Times New Roman"/>
          <w:b/>
          <w:bCs/>
        </w:rPr>
      </w:pPr>
    </w:p>
    <w:p w14:paraId="479401E1" w14:textId="3C82FCEA" w:rsidR="00C03BCA" w:rsidRPr="0071702A" w:rsidRDefault="00193B74" w:rsidP="00193B74">
      <w:pPr>
        <w:rPr>
          <w:rFonts w:ascii="Times New Roman" w:hAnsi="Times New Roman" w:cs="Times New Roman"/>
          <w:b/>
          <w:bCs/>
        </w:rPr>
      </w:pPr>
      <w:r w:rsidRPr="0071702A">
        <w:rPr>
          <w:rFonts w:ascii="Times New Roman" w:hAnsi="Times New Roman" w:cs="Times New Roman"/>
          <w:b/>
          <w:bCs/>
        </w:rPr>
        <w:t>Absent:</w:t>
      </w:r>
    </w:p>
    <w:p w14:paraId="7EB50498" w14:textId="77777777" w:rsidR="00193B74" w:rsidRPr="0071702A" w:rsidRDefault="00193B74" w:rsidP="00193B74">
      <w:pPr>
        <w:rPr>
          <w:rFonts w:ascii="Times New Roman" w:hAnsi="Times New Roman" w:cs="Times New Roman"/>
          <w:b/>
          <w:bCs/>
        </w:rPr>
      </w:pPr>
    </w:p>
    <w:p w14:paraId="017E391A" w14:textId="2D6FEC9F" w:rsidR="00193B74" w:rsidRPr="0071702A" w:rsidRDefault="00193B74" w:rsidP="00193B74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71702A">
        <w:rPr>
          <w:rFonts w:ascii="Times New Roman" w:hAnsi="Times New Roman" w:cs="Times New Roman"/>
          <w:b/>
          <w:bCs/>
          <w:u w:val="single"/>
        </w:rPr>
        <w:t>Call to Order @</w:t>
      </w:r>
      <w:r w:rsidR="003D69CD">
        <w:rPr>
          <w:rFonts w:ascii="Times New Roman" w:hAnsi="Times New Roman" w:cs="Times New Roman"/>
          <w:b/>
          <w:bCs/>
          <w:u w:val="single"/>
        </w:rPr>
        <w:t xml:space="preserve"> 12:38</w:t>
      </w:r>
      <w:r w:rsidRPr="0071702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26153EA" w14:textId="2589EDC3" w:rsidR="00193B74" w:rsidRPr="0071702A" w:rsidRDefault="00193B74" w:rsidP="00193B74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Approval of Agenda: </w:t>
      </w:r>
    </w:p>
    <w:p w14:paraId="4ADD1E10" w14:textId="77777777" w:rsidR="00193B74" w:rsidRPr="0071702A" w:rsidRDefault="00193B74" w:rsidP="00193B74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Motioned </w:t>
      </w:r>
      <w:proofErr w:type="gramStart"/>
      <w:r w:rsidRPr="0071702A">
        <w:rPr>
          <w:rFonts w:ascii="Times New Roman" w:hAnsi="Times New Roman" w:cs="Times New Roman"/>
          <w:color w:val="000000" w:themeColor="text1"/>
        </w:rPr>
        <w:t>by:</w:t>
      </w:r>
      <w:proofErr w:type="gramEnd"/>
      <w:r w:rsidRPr="0071702A">
        <w:rPr>
          <w:rFonts w:ascii="Times New Roman" w:hAnsi="Times New Roman" w:cs="Times New Roman"/>
          <w:color w:val="000000" w:themeColor="text1"/>
        </w:rPr>
        <w:t xml:space="preserve"> Rachel</w:t>
      </w:r>
    </w:p>
    <w:p w14:paraId="1FD719E4" w14:textId="35DB3C00" w:rsidR="00193B74" w:rsidRPr="0071702A" w:rsidRDefault="00193B74" w:rsidP="00193B74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Seconded by: </w:t>
      </w:r>
      <w:r w:rsidR="003D69CD">
        <w:rPr>
          <w:rFonts w:ascii="Times New Roman" w:hAnsi="Times New Roman" w:cs="Times New Roman"/>
          <w:color w:val="000000" w:themeColor="text1"/>
        </w:rPr>
        <w:t>Sy</w:t>
      </w:r>
    </w:p>
    <w:p w14:paraId="1A08FDA6" w14:textId="42196484" w:rsidR="00193B74" w:rsidRPr="0071702A" w:rsidRDefault="00193B74" w:rsidP="00193B74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Motion Carried/Defeated:</w:t>
      </w:r>
      <w:r w:rsidR="00660C8F">
        <w:rPr>
          <w:rFonts w:ascii="Times New Roman" w:hAnsi="Times New Roman" w:cs="Times New Roman"/>
          <w:color w:val="000000" w:themeColor="text1"/>
        </w:rPr>
        <w:t xml:space="preserve"> </w:t>
      </w:r>
      <w:r w:rsidR="003D69CD">
        <w:rPr>
          <w:rFonts w:ascii="Times New Roman" w:hAnsi="Times New Roman" w:cs="Times New Roman"/>
          <w:color w:val="000000" w:themeColor="text1"/>
        </w:rPr>
        <w:t>Carried</w:t>
      </w:r>
    </w:p>
    <w:p w14:paraId="38102063" w14:textId="77777777" w:rsidR="007A602B" w:rsidRPr="0071702A" w:rsidRDefault="007A602B" w:rsidP="007A602B">
      <w:pPr>
        <w:rPr>
          <w:rFonts w:ascii="Times New Roman" w:hAnsi="Times New Roman" w:cs="Times New Roman"/>
          <w:color w:val="000000" w:themeColor="text1"/>
        </w:rPr>
      </w:pPr>
    </w:p>
    <w:p w14:paraId="3CBE9A55" w14:textId="7ED39592" w:rsidR="003D69CD" w:rsidRDefault="007A602B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Senior Stick </w:t>
      </w:r>
      <w:r w:rsidRPr="0071702A">
        <w:rPr>
          <w:rFonts w:ascii="Times New Roman" w:hAnsi="Times New Roman" w:cs="Times New Roman"/>
          <w:color w:val="000000" w:themeColor="text1"/>
        </w:rPr>
        <w:t xml:space="preserve">(Rachel): </w:t>
      </w:r>
    </w:p>
    <w:p w14:paraId="1035FF54" w14:textId="30870E58" w:rsidR="003D69CD" w:rsidRDefault="003D69CD" w:rsidP="007A602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Career Fair </w:t>
      </w:r>
    </w:p>
    <w:p w14:paraId="13C34AC8" w14:textId="77777777" w:rsidR="003D69CD" w:rsidRDefault="003D69CD" w:rsidP="003D69C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31 School Divisions</w:t>
      </w:r>
    </w:p>
    <w:p w14:paraId="19ABEFAE" w14:textId="39D1C057" w:rsidR="003D69CD" w:rsidRPr="003D69CD" w:rsidRDefault="003D69CD" w:rsidP="003D69C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Maximum breakout room capacity 15 people.  </w:t>
      </w:r>
    </w:p>
    <w:p w14:paraId="542496DE" w14:textId="77777777" w:rsidR="00686C4A" w:rsidRPr="00686C4A" w:rsidRDefault="00FA0E70" w:rsidP="00686C4A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1"/>
          <w:szCs w:val="21"/>
        </w:rPr>
      </w:pPr>
      <w:r w:rsidRPr="00686C4A">
        <w:rPr>
          <w:rStyle w:val="eop"/>
          <w:color w:val="000000"/>
          <w:sz w:val="28"/>
          <w:szCs w:val="28"/>
        </w:rPr>
        <w:t> </w:t>
      </w:r>
      <w:proofErr w:type="spellStart"/>
      <w:r w:rsidR="00686C4A" w:rsidRPr="00686C4A">
        <w:rPr>
          <w:color w:val="201F1E"/>
          <w:bdr w:val="none" w:sz="0" w:space="0" w:color="auto" w:frame="1"/>
        </w:rPr>
        <w:t>EdCon</w:t>
      </w:r>
      <w:proofErr w:type="spellEnd"/>
    </w:p>
    <w:p w14:paraId="1ABCB644" w14:textId="77777777" w:rsidR="00686C4A" w:rsidRPr="00686C4A" w:rsidRDefault="00686C4A" w:rsidP="00686C4A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1"/>
          <w:szCs w:val="21"/>
        </w:rPr>
      </w:pPr>
      <w:r w:rsidRPr="00686C4A"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  <w:t>Prize spending</w:t>
      </w:r>
    </w:p>
    <w:p w14:paraId="54A90C98" w14:textId="77777777" w:rsidR="00686C4A" w:rsidRPr="00686C4A" w:rsidRDefault="00686C4A" w:rsidP="00686C4A">
      <w:pPr>
        <w:numPr>
          <w:ilvl w:val="1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1"/>
          <w:szCs w:val="21"/>
        </w:rPr>
      </w:pPr>
      <w:r w:rsidRPr="00686C4A"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  <w:t>Suggesting $500 Staples gift card </w:t>
      </w:r>
      <w:r w:rsidRPr="00686C4A">
        <w:rPr>
          <w:rFonts w:ascii="Times New Roman" w:eastAsia="Times New Roman" w:hAnsi="Times New Roman" w:cs="Times New Roman"/>
          <w:i/>
          <w:iCs/>
          <w:color w:val="201F1E"/>
          <w:bdr w:val="none" w:sz="0" w:space="0" w:color="auto" w:frame="1"/>
        </w:rPr>
        <w:t>or </w:t>
      </w:r>
      <w:r w:rsidRPr="00686C4A"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  <w:t>5 $100 ?</w:t>
      </w:r>
    </w:p>
    <w:p w14:paraId="7454FE67" w14:textId="77777777" w:rsidR="00686C4A" w:rsidRPr="00686C4A" w:rsidRDefault="00686C4A" w:rsidP="00686C4A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1"/>
          <w:szCs w:val="21"/>
        </w:rPr>
      </w:pPr>
      <w:r w:rsidRPr="00686C4A"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  <w:t>Volunteers for moderating Zoom call during the event (names below)</w:t>
      </w:r>
    </w:p>
    <w:p w14:paraId="7BB0B7CA" w14:textId="77777777" w:rsidR="00686C4A" w:rsidRPr="00686C4A" w:rsidRDefault="00686C4A" w:rsidP="00686C4A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1"/>
          <w:szCs w:val="21"/>
        </w:rPr>
      </w:pPr>
      <w:r w:rsidRPr="00686C4A"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  <w:t>Zoom career fair organization</w:t>
      </w:r>
    </w:p>
    <w:p w14:paraId="0E77667E" w14:textId="0BF191ED" w:rsidR="003D69CD" w:rsidRPr="00335694" w:rsidRDefault="00686C4A" w:rsidP="003D69CD">
      <w:pPr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1"/>
          <w:szCs w:val="21"/>
        </w:rPr>
      </w:pPr>
      <w:r w:rsidRPr="00686C4A"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  <w:t>Resource package – send out next week</w:t>
      </w:r>
    </w:p>
    <w:p w14:paraId="42027CB0" w14:textId="74765163" w:rsidR="003D69CD" w:rsidRDefault="003D69CD" w:rsidP="003D69CD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</w:rPr>
      </w:pPr>
    </w:p>
    <w:p w14:paraId="0D3E4963" w14:textId="22112D44" w:rsidR="003D69CD" w:rsidRDefault="003D69CD" w:rsidP="003D69C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val="single"/>
          <w:bdr w:val="none" w:sz="0" w:space="0" w:color="auto" w:frame="1"/>
        </w:rPr>
      </w:pPr>
      <w:r w:rsidRPr="003D69CD">
        <w:rPr>
          <w:rFonts w:ascii="Times New Roman" w:eastAsia="Times New Roman" w:hAnsi="Times New Roman" w:cs="Times New Roman"/>
          <w:b/>
          <w:bCs/>
          <w:color w:val="201F1E"/>
          <w:u w:val="single"/>
          <w:bdr w:val="none" w:sz="0" w:space="0" w:color="auto" w:frame="1"/>
        </w:rPr>
        <w:t>Motion to Spend $500 on 5x $100 Staples Gift Cards</w:t>
      </w:r>
    </w:p>
    <w:p w14:paraId="08C9DB11" w14:textId="77777777" w:rsidR="003D69CD" w:rsidRPr="0071702A" w:rsidRDefault="003D69CD" w:rsidP="003D69CD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Motioned </w:t>
      </w:r>
      <w:proofErr w:type="gramStart"/>
      <w:r w:rsidRPr="0071702A">
        <w:rPr>
          <w:rFonts w:ascii="Times New Roman" w:hAnsi="Times New Roman" w:cs="Times New Roman"/>
          <w:color w:val="000000" w:themeColor="text1"/>
        </w:rPr>
        <w:t>by:</w:t>
      </w:r>
      <w:proofErr w:type="gramEnd"/>
      <w:r w:rsidRPr="0071702A">
        <w:rPr>
          <w:rFonts w:ascii="Times New Roman" w:hAnsi="Times New Roman" w:cs="Times New Roman"/>
          <w:color w:val="000000" w:themeColor="text1"/>
        </w:rPr>
        <w:t xml:space="preserve"> Rachel</w:t>
      </w:r>
    </w:p>
    <w:p w14:paraId="42E5CBBB" w14:textId="1CC5A089" w:rsidR="003D69CD" w:rsidRPr="0071702A" w:rsidRDefault="003D69CD" w:rsidP="003D69CD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Seconded </w:t>
      </w:r>
      <w:proofErr w:type="gramStart"/>
      <w:r w:rsidRPr="0071702A">
        <w:rPr>
          <w:rFonts w:ascii="Times New Roman" w:hAnsi="Times New Roman" w:cs="Times New Roman"/>
          <w:color w:val="000000" w:themeColor="text1"/>
        </w:rPr>
        <w:t>by:</w:t>
      </w:r>
      <w:proofErr w:type="gramEnd"/>
      <w:r w:rsidRPr="0071702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Tia</w:t>
      </w:r>
    </w:p>
    <w:p w14:paraId="625DC0F0" w14:textId="711FA707" w:rsidR="003D69CD" w:rsidRPr="00335694" w:rsidRDefault="003D69CD" w:rsidP="00335694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Motion Carried/Defeated:</w:t>
      </w:r>
      <w:r>
        <w:rPr>
          <w:rFonts w:ascii="Times New Roman" w:hAnsi="Times New Roman" w:cs="Times New Roman"/>
          <w:color w:val="000000" w:themeColor="text1"/>
        </w:rPr>
        <w:t xml:space="preserve"> Carried</w:t>
      </w:r>
    </w:p>
    <w:p w14:paraId="316AC4F0" w14:textId="480A8ACE" w:rsidR="00660C8F" w:rsidRPr="00686C4A" w:rsidRDefault="00660C8F" w:rsidP="00686C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27FE21" w14:textId="3013420F" w:rsidR="00686C4A" w:rsidRDefault="007A602B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Vice Stick Internal </w:t>
      </w:r>
      <w:r w:rsidRPr="0071702A">
        <w:rPr>
          <w:rFonts w:ascii="Times New Roman" w:hAnsi="Times New Roman" w:cs="Times New Roman"/>
          <w:color w:val="000000" w:themeColor="text1"/>
        </w:rPr>
        <w:t>(Leah)</w:t>
      </w:r>
      <w:r w:rsidR="00310A5A">
        <w:rPr>
          <w:rFonts w:ascii="Times New Roman" w:hAnsi="Times New Roman" w:cs="Times New Roman"/>
          <w:color w:val="000000" w:themeColor="text1"/>
        </w:rPr>
        <w:t>:</w:t>
      </w:r>
    </w:p>
    <w:p w14:paraId="46484206" w14:textId="41009F37" w:rsidR="00686C4A" w:rsidRPr="000F207B" w:rsidRDefault="000F207B" w:rsidP="000F207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Nothing to report</w:t>
      </w:r>
    </w:p>
    <w:p w14:paraId="32B6F64A" w14:textId="0A59C092" w:rsidR="00686C4A" w:rsidRPr="00686C4A" w:rsidRDefault="00686C4A" w:rsidP="00686C4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142A828" w14:textId="6DDA16BC" w:rsidR="007A602B" w:rsidRDefault="007A602B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Vice Stick External </w:t>
      </w:r>
      <w:r w:rsidRPr="0071702A">
        <w:rPr>
          <w:rFonts w:ascii="Times New Roman" w:hAnsi="Times New Roman" w:cs="Times New Roman"/>
          <w:color w:val="000000" w:themeColor="text1"/>
        </w:rPr>
        <w:t>(Laura)</w:t>
      </w:r>
      <w:r w:rsidR="00310A5A">
        <w:rPr>
          <w:rFonts w:ascii="Times New Roman" w:hAnsi="Times New Roman" w:cs="Times New Roman"/>
          <w:color w:val="000000" w:themeColor="text1"/>
        </w:rPr>
        <w:t>:</w:t>
      </w:r>
    </w:p>
    <w:p w14:paraId="4FE8E469" w14:textId="77777777" w:rsidR="000F207B" w:rsidRDefault="000F207B" w:rsidP="000F207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Candidate </w:t>
      </w:r>
      <w:r w:rsidRPr="000F207B">
        <w:rPr>
          <w:rFonts w:ascii="Times New Roman" w:hAnsi="Times New Roman" w:cs="Times New Roman"/>
          <w:b/>
          <w:bCs/>
          <w:color w:val="000000" w:themeColor="text1"/>
        </w:rPr>
        <w:t>Deadline:</w:t>
      </w:r>
      <w:r w:rsidRPr="000F207B">
        <w:rPr>
          <w:rFonts w:ascii="Times New Roman" w:hAnsi="Times New Roman" w:cs="Times New Roman"/>
          <w:color w:val="000000" w:themeColor="text1"/>
        </w:rPr>
        <w:t xml:space="preserve"> March 2</w:t>
      </w:r>
      <w:r w:rsidRPr="000F207B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Pr="000F207B">
        <w:rPr>
          <w:rFonts w:ascii="Times New Roman" w:hAnsi="Times New Roman" w:cs="Times New Roman"/>
          <w:color w:val="000000" w:themeColor="text1"/>
        </w:rPr>
        <w:t xml:space="preserve"> </w:t>
      </w:r>
    </w:p>
    <w:p w14:paraId="348F6B69" w14:textId="77777777" w:rsidR="000F207B" w:rsidRPr="000F207B" w:rsidRDefault="000F207B" w:rsidP="000F207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Election Date:</w:t>
      </w:r>
      <w:r>
        <w:rPr>
          <w:rFonts w:ascii="Times New Roman" w:hAnsi="Times New Roman" w:cs="Times New Roman"/>
          <w:color w:val="000000" w:themeColor="text1"/>
        </w:rPr>
        <w:t xml:space="preserve"> March 11</w:t>
      </w:r>
      <w:r w:rsidRPr="000F207B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8E21926" w14:textId="77777777" w:rsidR="00686C4A" w:rsidRPr="00335694" w:rsidRDefault="00686C4A" w:rsidP="00335694">
      <w:pPr>
        <w:rPr>
          <w:rFonts w:ascii="Times New Roman" w:hAnsi="Times New Roman" w:cs="Times New Roman"/>
          <w:color w:val="000000" w:themeColor="text1"/>
        </w:rPr>
      </w:pPr>
    </w:p>
    <w:p w14:paraId="43008C22" w14:textId="0DE71488" w:rsidR="007A602B" w:rsidRDefault="007A602B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Treasurer </w:t>
      </w:r>
      <w:r w:rsidRPr="0071702A">
        <w:rPr>
          <w:rFonts w:ascii="Times New Roman" w:hAnsi="Times New Roman" w:cs="Times New Roman"/>
          <w:color w:val="000000" w:themeColor="text1"/>
        </w:rPr>
        <w:t>(Jack)</w:t>
      </w:r>
      <w:r w:rsidR="00310A5A">
        <w:rPr>
          <w:rFonts w:ascii="Times New Roman" w:hAnsi="Times New Roman" w:cs="Times New Roman"/>
          <w:color w:val="000000" w:themeColor="text1"/>
        </w:rPr>
        <w:t>:</w:t>
      </w:r>
    </w:p>
    <w:p w14:paraId="750B6AC9" w14:textId="4B2BD1E5" w:rsidR="00310A5A" w:rsidRPr="00686C4A" w:rsidRDefault="00686C4A" w:rsidP="00686C4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Nothing to report. </w:t>
      </w:r>
    </w:p>
    <w:p w14:paraId="070CC474" w14:textId="77777777" w:rsidR="007A602B" w:rsidRPr="0071702A" w:rsidRDefault="007A602B" w:rsidP="007A602B">
      <w:pPr>
        <w:rPr>
          <w:rFonts w:ascii="Times New Roman" w:hAnsi="Times New Roman" w:cs="Times New Roman"/>
          <w:color w:val="000000" w:themeColor="text1"/>
        </w:rPr>
      </w:pPr>
    </w:p>
    <w:p w14:paraId="0FD9504A" w14:textId="40207CF2" w:rsidR="007A602B" w:rsidRDefault="007A602B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Secretary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960FAF" w:rsidRPr="0071702A">
        <w:rPr>
          <w:rFonts w:ascii="Times New Roman" w:hAnsi="Times New Roman" w:cs="Times New Roman"/>
          <w:color w:val="000000" w:themeColor="text1"/>
        </w:rPr>
        <w:t>Marisa</w:t>
      </w:r>
      <w:r w:rsidR="00D520CF" w:rsidRPr="0071702A">
        <w:rPr>
          <w:rFonts w:ascii="Times New Roman" w:hAnsi="Times New Roman" w:cs="Times New Roman"/>
          <w:color w:val="000000" w:themeColor="text1"/>
        </w:rPr>
        <w:t>)</w:t>
      </w:r>
      <w:r w:rsidR="00310A5A">
        <w:rPr>
          <w:rFonts w:ascii="Times New Roman" w:hAnsi="Times New Roman" w:cs="Times New Roman"/>
          <w:color w:val="000000" w:themeColor="text1"/>
        </w:rPr>
        <w:t>:</w:t>
      </w:r>
    </w:p>
    <w:p w14:paraId="1EE9D890" w14:textId="417EFB25" w:rsidR="00D520CF" w:rsidRDefault="00310A5A" w:rsidP="00FA0E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Nothing to report. </w:t>
      </w:r>
    </w:p>
    <w:p w14:paraId="3F759AEA" w14:textId="77777777" w:rsidR="00310A5A" w:rsidRPr="00310A5A" w:rsidRDefault="00310A5A" w:rsidP="00310A5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C25D033" w14:textId="2740F10D" w:rsidR="00D520CF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Communicator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960FAF" w:rsidRPr="0071702A">
        <w:rPr>
          <w:rFonts w:ascii="Times New Roman" w:hAnsi="Times New Roman" w:cs="Times New Roman"/>
          <w:color w:val="000000" w:themeColor="text1"/>
        </w:rPr>
        <w:t>Zoya)</w:t>
      </w:r>
    </w:p>
    <w:p w14:paraId="48E2F4B4" w14:textId="3C5DE3B2" w:rsidR="00686C4A" w:rsidRDefault="00D72873" w:rsidP="007A6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Nothing to report. </w:t>
      </w:r>
    </w:p>
    <w:p w14:paraId="78F4F449" w14:textId="77777777" w:rsidR="00686C4A" w:rsidRPr="00686C4A" w:rsidRDefault="00686C4A" w:rsidP="0033569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4DBF3A0" w14:textId="684C7F71" w:rsidR="00686C4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Social Events Coordinator </w:t>
      </w:r>
      <w:r w:rsidRPr="0071702A">
        <w:rPr>
          <w:rFonts w:ascii="Times New Roman" w:hAnsi="Times New Roman" w:cs="Times New Roman"/>
          <w:color w:val="000000" w:themeColor="text1"/>
        </w:rPr>
        <w:t xml:space="preserve">(Brittany </w:t>
      </w:r>
      <w:r w:rsidR="00960FAF" w:rsidRPr="0071702A">
        <w:rPr>
          <w:rFonts w:ascii="Times New Roman" w:hAnsi="Times New Roman" w:cs="Times New Roman"/>
          <w:color w:val="000000" w:themeColor="text1"/>
        </w:rPr>
        <w:t>&amp; Tia</w:t>
      </w:r>
      <w:r w:rsidR="00D72873">
        <w:rPr>
          <w:rFonts w:ascii="Times New Roman" w:hAnsi="Times New Roman" w:cs="Times New Roman"/>
          <w:color w:val="000000" w:themeColor="text1"/>
        </w:rPr>
        <w:t>)</w:t>
      </w:r>
    </w:p>
    <w:p w14:paraId="1E4B0F6C" w14:textId="29DEDCBC" w:rsidR="00686C4A" w:rsidRDefault="00686C4A" w:rsidP="00686C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Confirmation of dates of upcoming social events:</w:t>
      </w:r>
    </w:p>
    <w:p w14:paraId="6E8666F3" w14:textId="566764CA" w:rsidR="00D520CF" w:rsidRDefault="00686C4A" w:rsidP="007A60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February 26</w:t>
      </w:r>
      <w:r w:rsidRPr="00686C4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>: Online Game Nigh</w:t>
      </w:r>
      <w:r w:rsidR="0024187E">
        <w:rPr>
          <w:rFonts w:ascii="Times New Roman" w:hAnsi="Times New Roman" w:cs="Times New Roman"/>
          <w:color w:val="000000" w:themeColor="text1"/>
        </w:rPr>
        <w:t>t</w:t>
      </w:r>
    </w:p>
    <w:p w14:paraId="5792789E" w14:textId="292A1A12" w:rsidR="0024187E" w:rsidRDefault="0024187E" w:rsidP="0024187E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4F36E1C1" w14:textId="77777777" w:rsidR="0024187E" w:rsidRPr="00686C4A" w:rsidRDefault="0024187E" w:rsidP="0024187E">
      <w:pPr>
        <w:pStyle w:val="ListParagraph"/>
        <w:ind w:left="1440"/>
        <w:rPr>
          <w:rFonts w:ascii="Times New Roman" w:hAnsi="Times New Roman" w:cs="Times New Roman"/>
          <w:color w:val="000000" w:themeColor="text1"/>
        </w:rPr>
      </w:pPr>
    </w:p>
    <w:p w14:paraId="71ADDD3F" w14:textId="4BFB32AB" w:rsidR="00686C4A" w:rsidRPr="00335694" w:rsidRDefault="00D520CF" w:rsidP="00335694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</w:t>
      </w:r>
      <w:proofErr w:type="spellStart"/>
      <w:r w:rsidRPr="0071702A">
        <w:rPr>
          <w:rFonts w:ascii="Times New Roman" w:hAnsi="Times New Roman" w:cs="Times New Roman"/>
          <w:b/>
          <w:bCs/>
          <w:color w:val="000000" w:themeColor="text1"/>
        </w:rPr>
        <w:t>EdCon</w:t>
      </w:r>
      <w:proofErr w:type="spellEnd"/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 Coordinators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960FAF" w:rsidRPr="0071702A">
        <w:rPr>
          <w:rFonts w:ascii="Times New Roman" w:hAnsi="Times New Roman" w:cs="Times New Roman"/>
          <w:color w:val="000000" w:themeColor="text1"/>
        </w:rPr>
        <w:t xml:space="preserve">Jill </w:t>
      </w:r>
      <w:r w:rsidR="0048633F" w:rsidRPr="0071702A">
        <w:rPr>
          <w:rFonts w:ascii="Times New Roman" w:hAnsi="Times New Roman" w:cs="Times New Roman"/>
          <w:color w:val="000000" w:themeColor="text1"/>
        </w:rPr>
        <w:t xml:space="preserve">&amp; </w:t>
      </w:r>
      <w:r w:rsidR="00960FAF" w:rsidRPr="0071702A">
        <w:rPr>
          <w:rFonts w:ascii="Times New Roman" w:hAnsi="Times New Roman" w:cs="Times New Roman"/>
          <w:color w:val="000000" w:themeColor="text1"/>
        </w:rPr>
        <w:t>Vishal</w:t>
      </w:r>
      <w:r w:rsidRPr="0071702A">
        <w:rPr>
          <w:rFonts w:ascii="Times New Roman" w:hAnsi="Times New Roman" w:cs="Times New Roman"/>
          <w:color w:val="000000" w:themeColor="text1"/>
        </w:rPr>
        <w:t>)</w:t>
      </w:r>
    </w:p>
    <w:p w14:paraId="464700D0" w14:textId="077F9251" w:rsidR="00686C4A" w:rsidRDefault="00686C4A" w:rsidP="00686C4A">
      <w:pPr>
        <w:pStyle w:val="ListParagraph"/>
        <w:numPr>
          <w:ilvl w:val="0"/>
          <w:numId w:val="3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 xml:space="preserve">Confirming </w:t>
      </w:r>
      <w:r w:rsidRPr="00686C4A">
        <w:rPr>
          <w:rFonts w:ascii="Times New Roman" w:eastAsia="Times New Roman" w:hAnsi="Times New Roman" w:cs="Times New Roman"/>
          <w:color w:val="201F1E"/>
        </w:rPr>
        <w:t>volunteers for the 25th and any tech volunteers for the Zoom tutorial on the 22nd. </w:t>
      </w:r>
    </w:p>
    <w:p w14:paraId="353E32CC" w14:textId="5C209C21" w:rsidR="00686C4A" w:rsidRPr="0024187E" w:rsidRDefault="00686C4A" w:rsidP="0024187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081C9D7B" w14:textId="4CD22CE2" w:rsidR="00914D85" w:rsidRPr="00914D85" w:rsidRDefault="00686C4A" w:rsidP="00686C4A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24187E">
        <w:rPr>
          <w:rFonts w:ascii="Times New Roman" w:eastAsia="Times New Roman" w:hAnsi="Times New Roman" w:cs="Times New Roman"/>
          <w:color w:val="201F1E"/>
          <w:u w:val="single"/>
        </w:rPr>
        <w:t>Mediators</w:t>
      </w:r>
      <w:r w:rsidRPr="00686C4A">
        <w:rPr>
          <w:rFonts w:ascii="Times New Roman" w:eastAsia="Times New Roman" w:hAnsi="Times New Roman" w:cs="Times New Roman"/>
          <w:i/>
          <w:iCs/>
          <w:color w:val="201F1E"/>
          <w:u w:val="single"/>
        </w:rPr>
        <w:t>:</w:t>
      </w:r>
      <w:r w:rsidR="0024187E">
        <w:rPr>
          <w:rFonts w:ascii="Times New Roman" w:eastAsia="Times New Roman" w:hAnsi="Times New Roman" w:cs="Times New Roman"/>
          <w:i/>
          <w:iCs/>
          <w:color w:val="201F1E"/>
          <w:u w:val="single"/>
        </w:rPr>
        <w:t xml:space="preserve"> </w:t>
      </w:r>
      <w:r w:rsidR="0024187E" w:rsidRPr="003D69CD">
        <w:rPr>
          <w:rFonts w:ascii="Times New Roman" w:hAnsi="Times New Roman" w:cs="Times New Roman"/>
        </w:rPr>
        <w:t>Rachel, Max, Jacintha, Vishal,</w:t>
      </w:r>
      <w:r w:rsidR="0024187E">
        <w:rPr>
          <w:rFonts w:ascii="Times New Roman" w:hAnsi="Times New Roman" w:cs="Times New Roman"/>
        </w:rPr>
        <w:t xml:space="preserve"> </w:t>
      </w:r>
      <w:r w:rsidR="0024187E" w:rsidRPr="003D69CD">
        <w:rPr>
          <w:rFonts w:ascii="Times New Roman" w:hAnsi="Times New Roman" w:cs="Times New Roman"/>
        </w:rPr>
        <w:t xml:space="preserve"> </w:t>
      </w:r>
      <w:r w:rsidR="0024187E">
        <w:rPr>
          <w:rFonts w:ascii="Times New Roman" w:hAnsi="Times New Roman" w:cs="Times New Roman"/>
        </w:rPr>
        <w:t xml:space="preserve">Leah, </w:t>
      </w:r>
      <w:r w:rsidR="0024187E" w:rsidRPr="003D69CD">
        <w:rPr>
          <w:rFonts w:ascii="Times New Roman" w:hAnsi="Times New Roman" w:cs="Times New Roman"/>
        </w:rPr>
        <w:t>Keri, Shane, Eric, Tia, Zoya, Jessica, Laura, Mykayla, Jillian, Stefanie, Vignesh, Brittany, Collen, Marisa.</w:t>
      </w:r>
    </w:p>
    <w:p w14:paraId="1EE4FA9D" w14:textId="516F132E" w:rsidR="00686C4A" w:rsidRPr="00686C4A" w:rsidRDefault="00686C4A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201F1E"/>
          <w:u w:val="single"/>
        </w:rPr>
      </w:pPr>
    </w:p>
    <w:p w14:paraId="2D3FA3C1" w14:textId="4FF090B1" w:rsidR="00686C4A" w:rsidRPr="00686C4A" w:rsidRDefault="00686C4A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201F1E"/>
          <w:u w:val="single"/>
        </w:rPr>
      </w:pPr>
      <w:r w:rsidRPr="00686C4A">
        <w:rPr>
          <w:rFonts w:ascii="Times New Roman" w:eastAsia="Times New Roman" w:hAnsi="Times New Roman" w:cs="Times New Roman"/>
          <w:i/>
          <w:iCs/>
          <w:color w:val="201F1E"/>
          <w:u w:val="single"/>
        </w:rPr>
        <w:t>Tech Support</w:t>
      </w:r>
      <w:r w:rsidR="0024187E">
        <w:rPr>
          <w:rFonts w:ascii="Times New Roman" w:eastAsia="Times New Roman" w:hAnsi="Times New Roman" w:cs="Times New Roman"/>
          <w:i/>
          <w:iCs/>
          <w:color w:val="201F1E"/>
          <w:u w:val="single"/>
        </w:rPr>
        <w:t xml:space="preserve">:  </w:t>
      </w:r>
      <w:r w:rsidR="0024187E" w:rsidRPr="0024187E">
        <w:rPr>
          <w:rFonts w:ascii="Times New Roman" w:eastAsia="Times New Roman" w:hAnsi="Times New Roman" w:cs="Times New Roman"/>
          <w:color w:val="201F1E"/>
        </w:rPr>
        <w:t>Colleen, Vignesh, Jessica</w:t>
      </w:r>
      <w:r w:rsidR="0024187E">
        <w:rPr>
          <w:rFonts w:ascii="Times New Roman" w:eastAsia="Times New Roman" w:hAnsi="Times New Roman" w:cs="Times New Roman"/>
          <w:color w:val="201F1E"/>
        </w:rPr>
        <w:t>, Max</w:t>
      </w:r>
    </w:p>
    <w:p w14:paraId="6870FB22" w14:textId="77777777" w:rsidR="00686C4A" w:rsidRPr="00686C4A" w:rsidRDefault="00686C4A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312BEDF3" w14:textId="37D74D4D" w:rsidR="00E128E6" w:rsidRDefault="00686C4A" w:rsidP="00686C4A">
      <w:pPr>
        <w:pStyle w:val="ListParagraph"/>
        <w:numPr>
          <w:ilvl w:val="0"/>
          <w:numId w:val="3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86C4A">
        <w:rPr>
          <w:rFonts w:ascii="Times New Roman" w:eastAsia="Times New Roman" w:hAnsi="Times New Roman" w:cs="Times New Roman"/>
          <w:color w:val="201F1E"/>
        </w:rPr>
        <w:t>Does anyone have any resources for the resource package! </w:t>
      </w:r>
    </w:p>
    <w:p w14:paraId="59BD60A2" w14:textId="6FD202C6" w:rsidR="0024187E" w:rsidRPr="00686C4A" w:rsidRDefault="0024187E" w:rsidP="0024187E">
      <w:pPr>
        <w:pStyle w:val="ListParagraph"/>
        <w:numPr>
          <w:ilvl w:val="1"/>
          <w:numId w:val="3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 xml:space="preserve">Any reading recommendation. </w:t>
      </w:r>
    </w:p>
    <w:p w14:paraId="414E9296" w14:textId="5AEBB695" w:rsidR="0071702A" w:rsidRDefault="0071702A" w:rsidP="0071702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FC85BA1" w14:textId="77777777" w:rsidR="0024187E" w:rsidRPr="0071702A" w:rsidRDefault="0024187E" w:rsidP="0071702A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B408892" w14:textId="0E457DC3" w:rsidR="00310A5A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Grad Chairpersons </w:t>
      </w:r>
      <w:r w:rsidRPr="0071702A">
        <w:rPr>
          <w:rFonts w:ascii="Times New Roman" w:hAnsi="Times New Roman" w:cs="Times New Roman"/>
          <w:color w:val="000000" w:themeColor="text1"/>
        </w:rPr>
        <w:t>(Mykayla &amp; Shayla)</w:t>
      </w:r>
      <w:r w:rsidR="00310A5A">
        <w:rPr>
          <w:rFonts w:ascii="Times New Roman" w:hAnsi="Times New Roman" w:cs="Times New Roman"/>
          <w:color w:val="000000" w:themeColor="text1"/>
        </w:rPr>
        <w:t>:</w:t>
      </w:r>
    </w:p>
    <w:p w14:paraId="5ABC82C7" w14:textId="087D15A0" w:rsidR="0024187E" w:rsidRPr="007A7606" w:rsidRDefault="0024187E" w:rsidP="0024187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Valedictorian information coming next week. </w:t>
      </w:r>
    </w:p>
    <w:p w14:paraId="41CE6460" w14:textId="192A1171" w:rsidR="0024187E" w:rsidRPr="007A7606" w:rsidRDefault="0024187E" w:rsidP="007A760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T-shirt: </w:t>
      </w:r>
    </w:p>
    <w:p w14:paraId="35AC7CCE" w14:textId="41BFBC15" w:rsidR="0024187E" w:rsidRPr="0024187E" w:rsidRDefault="0024187E" w:rsidP="002418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First Quote: $35 dollar a shirt</w:t>
      </w:r>
    </w:p>
    <w:p w14:paraId="74949212" w14:textId="77777777" w:rsidR="0024187E" w:rsidRPr="0024187E" w:rsidRDefault="0024187E" w:rsidP="0024187E">
      <w:pPr>
        <w:rPr>
          <w:rFonts w:ascii="Times New Roman" w:hAnsi="Times New Roman" w:cs="Times New Roman"/>
          <w:color w:val="000000" w:themeColor="text1"/>
        </w:rPr>
      </w:pPr>
    </w:p>
    <w:p w14:paraId="075B7F31" w14:textId="16560EDD" w:rsidR="00D72873" w:rsidRDefault="00D520CF" w:rsidP="00D72873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Community Service Facilitator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B971FB" w:rsidRPr="0071702A">
        <w:rPr>
          <w:rFonts w:ascii="Times New Roman" w:hAnsi="Times New Roman" w:cs="Times New Roman"/>
          <w:color w:val="000000" w:themeColor="text1"/>
        </w:rPr>
        <w:t>Jacintha &amp; Shane</w:t>
      </w:r>
      <w:r w:rsidR="00D72873">
        <w:rPr>
          <w:rFonts w:ascii="Times New Roman" w:hAnsi="Times New Roman" w:cs="Times New Roman"/>
          <w:color w:val="000000" w:themeColor="text1"/>
        </w:rPr>
        <w:t>) :</w:t>
      </w:r>
    </w:p>
    <w:p w14:paraId="3697DDBC" w14:textId="6B8842CF" w:rsidR="00686C4A" w:rsidRPr="00686C4A" w:rsidRDefault="00686C4A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u w:val="single"/>
        </w:rPr>
      </w:pPr>
      <w:r w:rsidRPr="00686C4A">
        <w:rPr>
          <w:rFonts w:ascii="Times New Roman" w:eastAsia="Times New Roman" w:hAnsi="Times New Roman" w:cs="Times New Roman"/>
          <w:color w:val="201F1E"/>
          <w:u w:val="single"/>
        </w:rPr>
        <w:t>Two potential organizations for the term:</w:t>
      </w:r>
    </w:p>
    <w:p w14:paraId="657802FF" w14:textId="77777777" w:rsidR="00686C4A" w:rsidRPr="00686C4A" w:rsidRDefault="00686C4A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</w:p>
    <w:p w14:paraId="32CCF22B" w14:textId="4F86B171" w:rsidR="00686C4A" w:rsidRPr="00773982" w:rsidRDefault="00686C4A" w:rsidP="00773982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proofErr w:type="spellStart"/>
      <w:r w:rsidRPr="00773982">
        <w:rPr>
          <w:rFonts w:ascii="Times New Roman" w:eastAsia="Times New Roman" w:hAnsi="Times New Roman" w:cs="Times New Roman"/>
          <w:i/>
          <w:iCs/>
          <w:color w:val="201F1E"/>
        </w:rPr>
        <w:t>NorWest</w:t>
      </w:r>
      <w:proofErr w:type="spellEnd"/>
      <w:r w:rsidRPr="00773982">
        <w:rPr>
          <w:rFonts w:ascii="Times New Roman" w:eastAsia="Times New Roman" w:hAnsi="Times New Roman" w:cs="Times New Roman"/>
          <w:i/>
          <w:iCs/>
          <w:color w:val="201F1E"/>
        </w:rPr>
        <w:t xml:space="preserve"> Co-op:</w:t>
      </w:r>
      <w:r w:rsidRPr="00773982">
        <w:rPr>
          <w:rFonts w:ascii="Times New Roman" w:eastAsia="Times New Roman" w:hAnsi="Times New Roman" w:cs="Times New Roman"/>
          <w:color w:val="201F1E"/>
        </w:rPr>
        <w:t xml:space="preserve"> Meeting with them booked to explore ideas and opportunities to collaborate with them.</w:t>
      </w:r>
    </w:p>
    <w:p w14:paraId="1C9D3F64" w14:textId="77777777" w:rsidR="00686C4A" w:rsidRPr="00686C4A" w:rsidRDefault="00686C4A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5FFBB72D" w14:textId="7D522E17" w:rsidR="00686C4A" w:rsidRPr="00773982" w:rsidRDefault="00686C4A" w:rsidP="00773982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773982">
        <w:rPr>
          <w:rFonts w:ascii="Times New Roman" w:eastAsia="Times New Roman" w:hAnsi="Times New Roman" w:cs="Times New Roman"/>
          <w:i/>
          <w:iCs/>
          <w:color w:val="201F1E"/>
        </w:rPr>
        <w:t>1JustCity:</w:t>
      </w:r>
      <w:r w:rsidRPr="00773982">
        <w:rPr>
          <w:rFonts w:ascii="Times New Roman" w:eastAsia="Times New Roman" w:hAnsi="Times New Roman" w:cs="Times New Roman"/>
          <w:color w:val="201F1E"/>
        </w:rPr>
        <w:t xml:space="preserve">  Emailed and waiting to hear back.</w:t>
      </w:r>
    </w:p>
    <w:p w14:paraId="373FB7F4" w14:textId="77777777" w:rsidR="00773982" w:rsidRPr="00686C4A" w:rsidRDefault="00773982" w:rsidP="00686C4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48E0297E" w14:textId="77777777" w:rsidR="00773982" w:rsidRDefault="00686C4A" w:rsidP="00773982">
      <w:pPr>
        <w:pStyle w:val="ListParagraph"/>
        <w:numPr>
          <w:ilvl w:val="0"/>
          <w:numId w:val="4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773982">
        <w:rPr>
          <w:rFonts w:ascii="Times New Roman" w:eastAsia="Times New Roman" w:hAnsi="Times New Roman" w:cs="Times New Roman"/>
          <w:color w:val="201F1E"/>
        </w:rPr>
        <w:t xml:space="preserve">Any creative ideas instead of asking the student body for donations </w:t>
      </w:r>
    </w:p>
    <w:p w14:paraId="56AF343B" w14:textId="7763203A" w:rsidR="00686C4A" w:rsidRDefault="00686C4A" w:rsidP="00773982">
      <w:pPr>
        <w:pStyle w:val="ListParagraph"/>
        <w:numPr>
          <w:ilvl w:val="1"/>
          <w:numId w:val="4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773982">
        <w:rPr>
          <w:rFonts w:ascii="Times New Roman" w:eastAsia="Times New Roman" w:hAnsi="Times New Roman" w:cs="Times New Roman"/>
          <w:color w:val="201F1E"/>
        </w:rPr>
        <w:t>we’ve already done clothing drive and food hampers</w:t>
      </w:r>
    </w:p>
    <w:p w14:paraId="7231E486" w14:textId="77777777" w:rsidR="00773982" w:rsidRPr="00773982" w:rsidRDefault="00773982" w:rsidP="00773982">
      <w:pPr>
        <w:pStyle w:val="ListParagraph"/>
        <w:numPr>
          <w:ilvl w:val="0"/>
          <w:numId w:val="4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773982">
        <w:rPr>
          <w:rFonts w:ascii="Times New Roman" w:eastAsia="Times New Roman" w:hAnsi="Times New Roman" w:cs="Times New Roman"/>
          <w:color w:val="201F1E"/>
        </w:rPr>
        <w:t>Craft supplies for a women’s shelter.</w:t>
      </w:r>
    </w:p>
    <w:p w14:paraId="30D839E5" w14:textId="6FA40ACC" w:rsidR="00773982" w:rsidRDefault="00773982" w:rsidP="00773982">
      <w:pPr>
        <w:pStyle w:val="ListParagraph"/>
        <w:numPr>
          <w:ilvl w:val="1"/>
          <w:numId w:val="4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>Arty City</w:t>
      </w:r>
    </w:p>
    <w:p w14:paraId="033F3178" w14:textId="0E61A5E5" w:rsidR="00773982" w:rsidRDefault="00773982" w:rsidP="00773982">
      <w:pPr>
        <w:pStyle w:val="ListParagraph"/>
        <w:numPr>
          <w:ilvl w:val="1"/>
          <w:numId w:val="4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 xml:space="preserve">Second Stage Addiction Women’s Shelter </w:t>
      </w:r>
    </w:p>
    <w:p w14:paraId="53260015" w14:textId="25BC80C2" w:rsidR="00773982" w:rsidRPr="00773982" w:rsidRDefault="00773982" w:rsidP="00773982">
      <w:pPr>
        <w:pStyle w:val="ListParagraph"/>
        <w:numPr>
          <w:ilvl w:val="1"/>
          <w:numId w:val="4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 xml:space="preserve">Working with an organization geared towards youth. </w:t>
      </w:r>
    </w:p>
    <w:p w14:paraId="5ADE5BB4" w14:textId="77777777" w:rsidR="007A7606" w:rsidRPr="0071702A" w:rsidRDefault="007A7606" w:rsidP="007A602B">
      <w:pPr>
        <w:rPr>
          <w:rFonts w:ascii="Times New Roman" w:hAnsi="Times New Roman" w:cs="Times New Roman"/>
          <w:color w:val="000000" w:themeColor="text1"/>
        </w:rPr>
      </w:pPr>
    </w:p>
    <w:p w14:paraId="7B1BC6BC" w14:textId="0B4C8BC6" w:rsidR="00D520CF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UMSU Board Member </w:t>
      </w:r>
      <w:r w:rsidRPr="0071702A">
        <w:rPr>
          <w:rFonts w:ascii="Times New Roman" w:hAnsi="Times New Roman" w:cs="Times New Roman"/>
          <w:color w:val="000000" w:themeColor="text1"/>
        </w:rPr>
        <w:t>(Eric)</w:t>
      </w:r>
      <w:r w:rsidR="00D72873">
        <w:rPr>
          <w:rFonts w:ascii="Times New Roman" w:hAnsi="Times New Roman" w:cs="Times New Roman"/>
          <w:color w:val="000000" w:themeColor="text1"/>
        </w:rPr>
        <w:t>:</w:t>
      </w:r>
    </w:p>
    <w:p w14:paraId="129AE680" w14:textId="5B897F7C" w:rsidR="00D72873" w:rsidRDefault="00D72873" w:rsidP="007A602B">
      <w:pPr>
        <w:rPr>
          <w:rFonts w:ascii="Times New Roman" w:hAnsi="Times New Roman" w:cs="Times New Roman"/>
          <w:color w:val="000000" w:themeColor="text1"/>
        </w:rPr>
      </w:pPr>
    </w:p>
    <w:p w14:paraId="496B68FD" w14:textId="4917AA39" w:rsidR="00686C4A" w:rsidRPr="00686C4A" w:rsidRDefault="00686C4A" w:rsidP="00686C4A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lastRenderedPageBreak/>
        <w:t>As a result of the strike, the Winter Tuition Fee Payment Deadline has been moved to March 8</w:t>
      </w:r>
      <w:r w:rsidRPr="00686C4A">
        <w:rPr>
          <w:rFonts w:ascii="Times New Roman" w:eastAsia="Times New Roman" w:hAnsi="Times New Roman" w:cs="Times New Roman"/>
          <w:color w:val="201F1E"/>
          <w:shd w:val="clear" w:color="auto" w:fill="FFFFFF"/>
          <w:vertAlign w:val="superscript"/>
        </w:rPr>
        <w:t>th</w:t>
      </w:r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. DROP (without penalty) and VW dates have also been changed for Winter term</w:t>
      </w:r>
      <w:r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. </w:t>
      </w:r>
    </w:p>
    <w:p w14:paraId="78A34D0C" w14:textId="0301B415" w:rsidR="00686C4A" w:rsidRPr="00686C4A" w:rsidRDefault="00686C4A" w:rsidP="00686C4A">
      <w:pPr>
        <w:pStyle w:val="ListParagraph"/>
        <w:numPr>
          <w:ilvl w:val="1"/>
          <w:numId w:val="3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But,</w:t>
      </w:r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because the Faculty of Education does not follow the same schedule as the rest of the university, </w:t>
      </w:r>
      <w:proofErr w:type="spellStart"/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B.Ed</w:t>
      </w:r>
      <w:proofErr w:type="spellEnd"/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 students should check if/how these dates apply to any specific course(s) they might be looking to drop.</w:t>
      </w:r>
    </w:p>
    <w:p w14:paraId="73664904" w14:textId="77777777" w:rsidR="00686C4A" w:rsidRPr="00686C4A" w:rsidRDefault="00686C4A" w:rsidP="00686C4A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3EA76A6E" w14:textId="358D938F" w:rsidR="00686C4A" w:rsidRPr="00686C4A" w:rsidRDefault="00686C4A" w:rsidP="00686C4A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UPASS is not available this term but transit subsidies are available to students</w:t>
      </w:r>
      <w:r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!</w:t>
      </w:r>
    </w:p>
    <w:p w14:paraId="2DB5E136" w14:textId="77777777" w:rsidR="00686C4A" w:rsidRPr="00686C4A" w:rsidRDefault="00686C4A" w:rsidP="00686C4A">
      <w:pPr>
        <w:pStyle w:val="ListParagraph"/>
        <w:rPr>
          <w:rFonts w:ascii="Times New Roman" w:eastAsia="Times New Roman" w:hAnsi="Times New Roman" w:cs="Times New Roman"/>
        </w:rPr>
      </w:pPr>
    </w:p>
    <w:p w14:paraId="28E26EDA" w14:textId="37AAC78B" w:rsidR="00686C4A" w:rsidRPr="00686C4A" w:rsidRDefault="00686C4A" w:rsidP="00686C4A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Check out UMSU’s social media pages for information about ongoing UMSU events and initiatives including Black History Month, Healthy Sexuality Month, and Sustainability Week (week of February 28</w:t>
      </w:r>
      <w:r w:rsidRPr="00686C4A">
        <w:rPr>
          <w:rFonts w:ascii="Times New Roman" w:eastAsia="Times New Roman" w:hAnsi="Times New Roman" w:cs="Times New Roman"/>
          <w:color w:val="201F1E"/>
          <w:shd w:val="clear" w:color="auto" w:fill="FFFFFF"/>
          <w:vertAlign w:val="superscript"/>
        </w:rPr>
        <w:t>th</w:t>
      </w:r>
      <w:r w:rsidRPr="00686C4A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</w:rPr>
        <w:t>)</w:t>
      </w:r>
    </w:p>
    <w:p w14:paraId="73A40A89" w14:textId="77777777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</w:p>
    <w:p w14:paraId="77352DDD" w14:textId="7606612A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Student Senators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936FAF" w:rsidRPr="0071702A">
        <w:rPr>
          <w:rFonts w:ascii="Times New Roman" w:hAnsi="Times New Roman" w:cs="Times New Roman"/>
          <w:color w:val="000000" w:themeColor="text1"/>
        </w:rPr>
        <w:t xml:space="preserve">Keri </w:t>
      </w:r>
      <w:r w:rsidR="00D72873">
        <w:rPr>
          <w:rFonts w:ascii="Times New Roman" w:hAnsi="Times New Roman" w:cs="Times New Roman"/>
          <w:color w:val="000000" w:themeColor="text1"/>
        </w:rPr>
        <w:t xml:space="preserve"> &amp;</w:t>
      </w:r>
      <w:r w:rsidR="00936FAF" w:rsidRPr="0071702A">
        <w:rPr>
          <w:rFonts w:ascii="Times New Roman" w:hAnsi="Times New Roman" w:cs="Times New Roman"/>
          <w:color w:val="000000" w:themeColor="text1"/>
        </w:rPr>
        <w:t>Vignesh</w:t>
      </w:r>
      <w:r w:rsidRPr="0071702A">
        <w:rPr>
          <w:rFonts w:ascii="Times New Roman" w:hAnsi="Times New Roman" w:cs="Times New Roman"/>
          <w:color w:val="000000" w:themeColor="text1"/>
        </w:rPr>
        <w:t>)</w:t>
      </w:r>
    </w:p>
    <w:p w14:paraId="351984AD" w14:textId="6C369064" w:rsidR="0071702A" w:rsidRPr="0071702A" w:rsidRDefault="00D72873" w:rsidP="00FA0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Nothing to report. </w:t>
      </w:r>
    </w:p>
    <w:p w14:paraId="0E98CED9" w14:textId="77777777" w:rsidR="00686C4A" w:rsidRDefault="00686C4A" w:rsidP="007A602B">
      <w:pPr>
        <w:rPr>
          <w:rFonts w:ascii="Times New Roman" w:hAnsi="Times New Roman" w:cs="Times New Roman"/>
          <w:color w:val="000000" w:themeColor="text1"/>
        </w:rPr>
      </w:pPr>
    </w:p>
    <w:p w14:paraId="0DA39E3E" w14:textId="7C0B91D7" w:rsidR="0021375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>Repo</w:t>
      </w:r>
      <w:r w:rsidR="00686C4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t from Senior Years Rep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0F0216" w:rsidRPr="0071702A">
        <w:rPr>
          <w:rFonts w:ascii="Times New Roman" w:hAnsi="Times New Roman" w:cs="Times New Roman"/>
          <w:color w:val="000000" w:themeColor="text1"/>
        </w:rPr>
        <w:t>Colleen</w:t>
      </w:r>
      <w:r w:rsidRPr="0071702A">
        <w:rPr>
          <w:rFonts w:ascii="Times New Roman" w:hAnsi="Times New Roman" w:cs="Times New Roman"/>
          <w:color w:val="000000" w:themeColor="text1"/>
        </w:rPr>
        <w:t>)</w:t>
      </w:r>
    </w:p>
    <w:p w14:paraId="1AB29BF7" w14:textId="2CC311DB" w:rsidR="0021375F" w:rsidRPr="0071702A" w:rsidRDefault="0021375F" w:rsidP="00FA0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Nothing to report</w:t>
      </w:r>
    </w:p>
    <w:p w14:paraId="110629C6" w14:textId="77777777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</w:p>
    <w:p w14:paraId="30F89FCA" w14:textId="03DE23AF" w:rsidR="0021375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Middle Years Rep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21375F" w:rsidRPr="0071702A">
        <w:rPr>
          <w:rFonts w:ascii="Times New Roman" w:hAnsi="Times New Roman" w:cs="Times New Roman"/>
          <w:color w:val="000000" w:themeColor="text1"/>
        </w:rPr>
        <w:t>Max</w:t>
      </w:r>
      <w:r w:rsidRPr="0071702A">
        <w:rPr>
          <w:rFonts w:ascii="Times New Roman" w:hAnsi="Times New Roman" w:cs="Times New Roman"/>
          <w:color w:val="000000" w:themeColor="text1"/>
        </w:rPr>
        <w:t>)</w:t>
      </w:r>
    </w:p>
    <w:p w14:paraId="002E2AB0" w14:textId="60E582BB" w:rsidR="0021375F" w:rsidRPr="0071702A" w:rsidRDefault="0021375F" w:rsidP="00FA0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Nothing to report</w:t>
      </w:r>
    </w:p>
    <w:p w14:paraId="43576B3B" w14:textId="77777777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</w:p>
    <w:p w14:paraId="4710D116" w14:textId="300D28AC" w:rsidR="0021375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Early Years Rep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21375F" w:rsidRPr="0071702A">
        <w:rPr>
          <w:rFonts w:ascii="Times New Roman" w:hAnsi="Times New Roman" w:cs="Times New Roman"/>
          <w:color w:val="000000" w:themeColor="text1"/>
        </w:rPr>
        <w:t>Jessic</w:t>
      </w:r>
      <w:r w:rsidR="00D72873">
        <w:rPr>
          <w:rFonts w:ascii="Times New Roman" w:hAnsi="Times New Roman" w:cs="Times New Roman"/>
          <w:color w:val="000000" w:themeColor="text1"/>
        </w:rPr>
        <w:t>a</w:t>
      </w:r>
      <w:r w:rsidRPr="0071702A">
        <w:rPr>
          <w:rFonts w:ascii="Times New Roman" w:hAnsi="Times New Roman" w:cs="Times New Roman"/>
          <w:color w:val="000000" w:themeColor="text1"/>
        </w:rPr>
        <w:t>)</w:t>
      </w:r>
    </w:p>
    <w:p w14:paraId="7BF4FC71" w14:textId="2F5A9297" w:rsidR="0021375F" w:rsidRPr="0071702A" w:rsidRDefault="0021375F" w:rsidP="00FA0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Nothing to report</w:t>
      </w:r>
    </w:p>
    <w:p w14:paraId="696A98E4" w14:textId="77777777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</w:p>
    <w:p w14:paraId="39785C96" w14:textId="70582A95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Cultural Diversity Rep </w:t>
      </w:r>
      <w:r w:rsidRPr="0071702A">
        <w:rPr>
          <w:rFonts w:ascii="Times New Roman" w:hAnsi="Times New Roman" w:cs="Times New Roman"/>
          <w:color w:val="000000" w:themeColor="text1"/>
        </w:rPr>
        <w:t>(</w:t>
      </w:r>
      <w:r w:rsidR="0021375F" w:rsidRPr="0071702A">
        <w:rPr>
          <w:rFonts w:ascii="Times New Roman" w:hAnsi="Times New Roman" w:cs="Times New Roman"/>
          <w:color w:val="000000" w:themeColor="text1"/>
        </w:rPr>
        <w:t>Sy</w:t>
      </w:r>
      <w:r w:rsidRPr="0071702A">
        <w:rPr>
          <w:rFonts w:ascii="Times New Roman" w:hAnsi="Times New Roman" w:cs="Times New Roman"/>
          <w:color w:val="000000" w:themeColor="text1"/>
        </w:rPr>
        <w:t>)</w:t>
      </w:r>
    </w:p>
    <w:p w14:paraId="2EDB633C" w14:textId="7F931EEB" w:rsidR="00686C4A" w:rsidRDefault="00773982" w:rsidP="007739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Website on the way.</w:t>
      </w:r>
    </w:p>
    <w:p w14:paraId="4A1622E5" w14:textId="3A9995E1" w:rsidR="00773982" w:rsidRPr="00773982" w:rsidRDefault="00773982" w:rsidP="007739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Resources available</w:t>
      </w:r>
    </w:p>
    <w:p w14:paraId="4F728752" w14:textId="17441760" w:rsidR="00686C4A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Wellbeing Rep </w:t>
      </w:r>
      <w:r w:rsidRPr="0071702A">
        <w:rPr>
          <w:rFonts w:ascii="Times New Roman" w:hAnsi="Times New Roman" w:cs="Times New Roman"/>
          <w:color w:val="000000" w:themeColor="text1"/>
        </w:rPr>
        <w:t>(Stefanie)</w:t>
      </w:r>
    </w:p>
    <w:p w14:paraId="07FFDFC6" w14:textId="317ACA84" w:rsidR="0021375F" w:rsidRPr="0071702A" w:rsidRDefault="0021375F" w:rsidP="00FA0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Nothing to report</w:t>
      </w:r>
      <w:r w:rsidR="00686C4A">
        <w:rPr>
          <w:rFonts w:ascii="Times New Roman" w:hAnsi="Times New Roman" w:cs="Times New Roman"/>
          <w:color w:val="000000" w:themeColor="text1"/>
        </w:rPr>
        <w:t>.</w:t>
      </w:r>
    </w:p>
    <w:p w14:paraId="7F9F0974" w14:textId="77777777" w:rsidR="00D520CF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</w:p>
    <w:p w14:paraId="56AEBB6A" w14:textId="2A418EB9" w:rsidR="00686C4A" w:rsidRPr="0071702A" w:rsidRDefault="00D520CF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Report from ARC Rep </w:t>
      </w:r>
      <w:r w:rsidRPr="0071702A">
        <w:rPr>
          <w:rFonts w:ascii="Times New Roman" w:hAnsi="Times New Roman" w:cs="Times New Roman"/>
          <w:color w:val="000000" w:themeColor="text1"/>
        </w:rPr>
        <w:t xml:space="preserve">(Donovan) </w:t>
      </w:r>
    </w:p>
    <w:p w14:paraId="1650D6EB" w14:textId="4EB7FC00" w:rsidR="00874FD8" w:rsidRPr="00686C4A" w:rsidRDefault="00686C4A" w:rsidP="00686C4A">
      <w:pPr>
        <w:pStyle w:val="ListParagraph"/>
        <w:numPr>
          <w:ilvl w:val="0"/>
          <w:numId w:val="35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Nothing to report.</w:t>
      </w:r>
    </w:p>
    <w:p w14:paraId="1FFE3B74" w14:textId="77777777" w:rsidR="00686C4A" w:rsidRDefault="00686C4A" w:rsidP="007A602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CE579B6" w14:textId="364F6C65" w:rsidR="00B40036" w:rsidRPr="0071702A" w:rsidRDefault="00B40036" w:rsidP="007A602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>Commentary:</w:t>
      </w:r>
    </w:p>
    <w:p w14:paraId="6A7B2896" w14:textId="3117B3DA" w:rsidR="00B40036" w:rsidRDefault="00B40036" w:rsidP="007A602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55B92B3" w14:textId="6C432DF8" w:rsidR="00773982" w:rsidRDefault="00773982" w:rsidP="00773982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Going forward with </w:t>
      </w:r>
      <w:r w:rsidR="00335694">
        <w:rPr>
          <w:rFonts w:ascii="Times New Roman" w:hAnsi="Times New Roman" w:cs="Times New Roman"/>
          <w:color w:val="000000" w:themeColor="text1"/>
        </w:rPr>
        <w:t>qualms</w:t>
      </w:r>
      <w:r>
        <w:rPr>
          <w:rFonts w:ascii="Times New Roman" w:hAnsi="Times New Roman" w:cs="Times New Roman"/>
          <w:color w:val="000000" w:themeColor="text1"/>
        </w:rPr>
        <w:t xml:space="preserve"> about the way subbing and other aspects of the semester </w:t>
      </w:r>
      <w:r w:rsidR="00335694">
        <w:rPr>
          <w:rFonts w:ascii="Times New Roman" w:hAnsi="Times New Roman" w:cs="Times New Roman"/>
          <w:color w:val="000000" w:themeColor="text1"/>
        </w:rPr>
        <w:t>has been handled.</w:t>
      </w:r>
    </w:p>
    <w:p w14:paraId="0ED8A6ED" w14:textId="29A47EC3" w:rsidR="00335694" w:rsidRDefault="00335694" w:rsidP="00335694">
      <w:pPr>
        <w:pStyle w:val="ListParagraph"/>
        <w:numPr>
          <w:ilvl w:val="1"/>
          <w:numId w:val="4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Responses have been few and far between. </w:t>
      </w:r>
    </w:p>
    <w:p w14:paraId="269FD1CA" w14:textId="31F388CC" w:rsidR="00112155" w:rsidRDefault="00112155" w:rsidP="00112155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Grad Pictures on Spring Break are going to occur.</w:t>
      </w:r>
    </w:p>
    <w:p w14:paraId="66D3B800" w14:textId="48DDC9E9" w:rsidR="00112155" w:rsidRDefault="00112155" w:rsidP="00112155">
      <w:pPr>
        <w:pStyle w:val="ListParagraph"/>
        <w:numPr>
          <w:ilvl w:val="1"/>
          <w:numId w:val="4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Location is left in the hands of the University &amp; </w:t>
      </w:r>
      <w:proofErr w:type="spellStart"/>
      <w:r>
        <w:rPr>
          <w:rFonts w:ascii="Times New Roman" w:hAnsi="Times New Roman" w:cs="Times New Roman"/>
          <w:color w:val="000000" w:themeColor="text1"/>
        </w:rPr>
        <w:t>LifeTouch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2BACEFB0" w14:textId="10943D11" w:rsidR="00335694" w:rsidRPr="00773982" w:rsidRDefault="00335694" w:rsidP="0033569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1D0EACC" w14:textId="66B05913" w:rsidR="00B40036" w:rsidRPr="00335694" w:rsidRDefault="00B40036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 xml:space="preserve">Next Meeting: </w:t>
      </w:r>
      <w:r w:rsidR="0033569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35694">
        <w:rPr>
          <w:rFonts w:ascii="Times New Roman" w:hAnsi="Times New Roman" w:cs="Times New Roman"/>
          <w:color w:val="000000" w:themeColor="text1"/>
        </w:rPr>
        <w:t>March 3</w:t>
      </w:r>
      <w:r w:rsidR="00335694" w:rsidRPr="00335694">
        <w:rPr>
          <w:rFonts w:ascii="Times New Roman" w:hAnsi="Times New Roman" w:cs="Times New Roman"/>
          <w:color w:val="000000" w:themeColor="text1"/>
          <w:vertAlign w:val="superscript"/>
        </w:rPr>
        <w:t>rd</w:t>
      </w:r>
      <w:proofErr w:type="gramStart"/>
      <w:r w:rsidR="00335694">
        <w:rPr>
          <w:rFonts w:ascii="Times New Roman" w:hAnsi="Times New Roman" w:cs="Times New Roman"/>
          <w:color w:val="000000" w:themeColor="text1"/>
        </w:rPr>
        <w:t xml:space="preserve"> 2022</w:t>
      </w:r>
      <w:proofErr w:type="gramEnd"/>
    </w:p>
    <w:p w14:paraId="16CC4198" w14:textId="77777777" w:rsidR="00B40036" w:rsidRPr="0071702A" w:rsidRDefault="00B40036" w:rsidP="007A602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4FD2183" w14:textId="77777777" w:rsidR="00B40036" w:rsidRPr="0071702A" w:rsidRDefault="00B40036" w:rsidP="007A602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1702A">
        <w:rPr>
          <w:rFonts w:ascii="Times New Roman" w:hAnsi="Times New Roman" w:cs="Times New Roman"/>
          <w:b/>
          <w:bCs/>
          <w:color w:val="000000" w:themeColor="text1"/>
        </w:rPr>
        <w:t>Adjournment</w:t>
      </w:r>
    </w:p>
    <w:p w14:paraId="6DFB6864" w14:textId="77777777" w:rsidR="00B40036" w:rsidRPr="0071702A" w:rsidRDefault="00B40036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Motioned </w:t>
      </w:r>
      <w:proofErr w:type="gramStart"/>
      <w:r w:rsidRPr="0071702A">
        <w:rPr>
          <w:rFonts w:ascii="Times New Roman" w:hAnsi="Times New Roman" w:cs="Times New Roman"/>
          <w:color w:val="000000" w:themeColor="text1"/>
        </w:rPr>
        <w:t>by:</w:t>
      </w:r>
      <w:proofErr w:type="gramEnd"/>
      <w:r w:rsidRPr="0071702A">
        <w:rPr>
          <w:rFonts w:ascii="Times New Roman" w:hAnsi="Times New Roman" w:cs="Times New Roman"/>
          <w:color w:val="000000" w:themeColor="text1"/>
        </w:rPr>
        <w:t xml:space="preserve"> Rachel</w:t>
      </w:r>
    </w:p>
    <w:p w14:paraId="60E0C14F" w14:textId="20E24C52" w:rsidR="00B40036" w:rsidRPr="0071702A" w:rsidRDefault="00B40036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 xml:space="preserve">Seconded by: </w:t>
      </w:r>
      <w:r w:rsidR="00335694">
        <w:rPr>
          <w:rFonts w:ascii="Times New Roman" w:hAnsi="Times New Roman" w:cs="Times New Roman"/>
          <w:color w:val="000000" w:themeColor="text1"/>
        </w:rPr>
        <w:t xml:space="preserve"> Vignesh</w:t>
      </w:r>
    </w:p>
    <w:p w14:paraId="2964CCA4" w14:textId="38EAF56D" w:rsidR="00B40036" w:rsidRPr="0071702A" w:rsidRDefault="00B40036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lastRenderedPageBreak/>
        <w:t>Motion Carried/Defeated:</w:t>
      </w:r>
      <w:r w:rsidR="00335694">
        <w:rPr>
          <w:rFonts w:ascii="Times New Roman" w:hAnsi="Times New Roman" w:cs="Times New Roman"/>
          <w:color w:val="000000" w:themeColor="text1"/>
        </w:rPr>
        <w:t xml:space="preserve"> Carried</w:t>
      </w:r>
    </w:p>
    <w:p w14:paraId="1EE34CDD" w14:textId="3CA84360" w:rsidR="00D520CF" w:rsidRPr="0071702A" w:rsidRDefault="00B40036" w:rsidP="007A602B">
      <w:pPr>
        <w:rPr>
          <w:rFonts w:ascii="Times New Roman" w:hAnsi="Times New Roman" w:cs="Times New Roman"/>
          <w:color w:val="000000" w:themeColor="text1"/>
        </w:rPr>
      </w:pPr>
      <w:r w:rsidRPr="0071702A">
        <w:rPr>
          <w:rFonts w:ascii="Times New Roman" w:hAnsi="Times New Roman" w:cs="Times New Roman"/>
          <w:color w:val="000000" w:themeColor="text1"/>
        </w:rPr>
        <w:t>Meeting adjourned @</w:t>
      </w:r>
      <w:r w:rsidR="00335694">
        <w:rPr>
          <w:rFonts w:ascii="Times New Roman" w:hAnsi="Times New Roman" w:cs="Times New Roman"/>
          <w:color w:val="000000" w:themeColor="text1"/>
        </w:rPr>
        <w:t xml:space="preserve"> 1:17</w:t>
      </w:r>
    </w:p>
    <w:sectPr w:rsidR="00D520CF" w:rsidRPr="007170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479"/>
    <w:multiLevelType w:val="multilevel"/>
    <w:tmpl w:val="6C743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42018"/>
    <w:multiLevelType w:val="multilevel"/>
    <w:tmpl w:val="CB0C11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3356B"/>
    <w:multiLevelType w:val="multilevel"/>
    <w:tmpl w:val="0EF89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C7B9B"/>
    <w:multiLevelType w:val="hybridMultilevel"/>
    <w:tmpl w:val="8134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5B94"/>
    <w:multiLevelType w:val="multilevel"/>
    <w:tmpl w:val="2F08AB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E7A54"/>
    <w:multiLevelType w:val="multilevel"/>
    <w:tmpl w:val="6BD4FF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B7EB2"/>
    <w:multiLevelType w:val="multilevel"/>
    <w:tmpl w:val="7534C2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0330F"/>
    <w:multiLevelType w:val="multilevel"/>
    <w:tmpl w:val="01F0A4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944FF"/>
    <w:multiLevelType w:val="multilevel"/>
    <w:tmpl w:val="5C802F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527A"/>
    <w:multiLevelType w:val="multilevel"/>
    <w:tmpl w:val="94FE42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44BE2"/>
    <w:multiLevelType w:val="multilevel"/>
    <w:tmpl w:val="BA444B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C2306"/>
    <w:multiLevelType w:val="multilevel"/>
    <w:tmpl w:val="BF7440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37BF1"/>
    <w:multiLevelType w:val="hybridMultilevel"/>
    <w:tmpl w:val="1FF68E58"/>
    <w:lvl w:ilvl="0" w:tplc="DBDE80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B5001"/>
    <w:multiLevelType w:val="hybridMultilevel"/>
    <w:tmpl w:val="9746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7F76"/>
    <w:multiLevelType w:val="multilevel"/>
    <w:tmpl w:val="6E9CED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C3DA5"/>
    <w:multiLevelType w:val="hybridMultilevel"/>
    <w:tmpl w:val="5EA4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1BFF"/>
    <w:multiLevelType w:val="multilevel"/>
    <w:tmpl w:val="684ED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65C03"/>
    <w:multiLevelType w:val="multilevel"/>
    <w:tmpl w:val="67E2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B1C27"/>
    <w:multiLevelType w:val="multilevel"/>
    <w:tmpl w:val="88B4016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65CA6"/>
    <w:multiLevelType w:val="multilevel"/>
    <w:tmpl w:val="50B0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234AB"/>
    <w:multiLevelType w:val="multilevel"/>
    <w:tmpl w:val="7CB81E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C7DFD"/>
    <w:multiLevelType w:val="multilevel"/>
    <w:tmpl w:val="4B902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52AD6"/>
    <w:multiLevelType w:val="multilevel"/>
    <w:tmpl w:val="FEC8F4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64792A"/>
    <w:multiLevelType w:val="multilevel"/>
    <w:tmpl w:val="20A81C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71CF8"/>
    <w:multiLevelType w:val="multilevel"/>
    <w:tmpl w:val="F78E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60379B"/>
    <w:multiLevelType w:val="hybridMultilevel"/>
    <w:tmpl w:val="E520AA4E"/>
    <w:lvl w:ilvl="0" w:tplc="DBDE8044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9E6075"/>
    <w:multiLevelType w:val="hybridMultilevel"/>
    <w:tmpl w:val="8E62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1330E"/>
    <w:multiLevelType w:val="multilevel"/>
    <w:tmpl w:val="D45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056FC"/>
    <w:multiLevelType w:val="multilevel"/>
    <w:tmpl w:val="A42A6E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A1771A"/>
    <w:multiLevelType w:val="multilevel"/>
    <w:tmpl w:val="EED899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822CD"/>
    <w:multiLevelType w:val="multilevel"/>
    <w:tmpl w:val="AC1430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8530F"/>
    <w:multiLevelType w:val="hybridMultilevel"/>
    <w:tmpl w:val="75D4B97A"/>
    <w:lvl w:ilvl="0" w:tplc="DBDE80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26CF6"/>
    <w:multiLevelType w:val="multilevel"/>
    <w:tmpl w:val="AC0CF6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183DA8"/>
    <w:multiLevelType w:val="hybridMultilevel"/>
    <w:tmpl w:val="3818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5469F"/>
    <w:multiLevelType w:val="multilevel"/>
    <w:tmpl w:val="F83A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8543B8"/>
    <w:multiLevelType w:val="hybridMultilevel"/>
    <w:tmpl w:val="0568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35EDE"/>
    <w:multiLevelType w:val="multilevel"/>
    <w:tmpl w:val="88A8FFF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0211EE"/>
    <w:multiLevelType w:val="multilevel"/>
    <w:tmpl w:val="2144A45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D80945"/>
    <w:multiLevelType w:val="hybridMultilevel"/>
    <w:tmpl w:val="BD9A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05F0D"/>
    <w:multiLevelType w:val="multilevel"/>
    <w:tmpl w:val="8C7E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379A8"/>
    <w:multiLevelType w:val="hybridMultilevel"/>
    <w:tmpl w:val="0BF88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000991"/>
    <w:multiLevelType w:val="hybridMultilevel"/>
    <w:tmpl w:val="6A14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32B23"/>
    <w:multiLevelType w:val="hybridMultilevel"/>
    <w:tmpl w:val="33B6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37BD4"/>
    <w:multiLevelType w:val="multilevel"/>
    <w:tmpl w:val="779878E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3"/>
  </w:num>
  <w:num w:numId="5">
    <w:abstractNumId w:val="41"/>
  </w:num>
  <w:num w:numId="6">
    <w:abstractNumId w:val="40"/>
  </w:num>
  <w:num w:numId="7">
    <w:abstractNumId w:val="27"/>
  </w:num>
  <w:num w:numId="8">
    <w:abstractNumId w:val="39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28"/>
  </w:num>
  <w:num w:numId="14">
    <w:abstractNumId w:val="4"/>
  </w:num>
  <w:num w:numId="15">
    <w:abstractNumId w:val="20"/>
  </w:num>
  <w:num w:numId="16">
    <w:abstractNumId w:val="0"/>
  </w:num>
  <w:num w:numId="17">
    <w:abstractNumId w:val="7"/>
  </w:num>
  <w:num w:numId="18">
    <w:abstractNumId w:val="16"/>
  </w:num>
  <w:num w:numId="19">
    <w:abstractNumId w:val="21"/>
  </w:num>
  <w:num w:numId="20">
    <w:abstractNumId w:val="11"/>
  </w:num>
  <w:num w:numId="21">
    <w:abstractNumId w:val="9"/>
  </w:num>
  <w:num w:numId="22">
    <w:abstractNumId w:val="37"/>
  </w:num>
  <w:num w:numId="23">
    <w:abstractNumId w:val="8"/>
  </w:num>
  <w:num w:numId="24">
    <w:abstractNumId w:val="22"/>
  </w:num>
  <w:num w:numId="25">
    <w:abstractNumId w:val="36"/>
  </w:num>
  <w:num w:numId="26">
    <w:abstractNumId w:val="18"/>
  </w:num>
  <w:num w:numId="27">
    <w:abstractNumId w:val="43"/>
  </w:num>
  <w:num w:numId="28">
    <w:abstractNumId w:val="2"/>
  </w:num>
  <w:num w:numId="29">
    <w:abstractNumId w:val="23"/>
  </w:num>
  <w:num w:numId="30">
    <w:abstractNumId w:val="29"/>
  </w:num>
  <w:num w:numId="31">
    <w:abstractNumId w:val="30"/>
  </w:num>
  <w:num w:numId="32">
    <w:abstractNumId w:val="32"/>
  </w:num>
  <w:num w:numId="33">
    <w:abstractNumId w:val="5"/>
  </w:num>
  <w:num w:numId="34">
    <w:abstractNumId w:val="24"/>
  </w:num>
  <w:num w:numId="35">
    <w:abstractNumId w:val="35"/>
  </w:num>
  <w:num w:numId="36">
    <w:abstractNumId w:val="34"/>
  </w:num>
  <w:num w:numId="37">
    <w:abstractNumId w:val="33"/>
  </w:num>
  <w:num w:numId="38">
    <w:abstractNumId w:val="12"/>
  </w:num>
  <w:num w:numId="39">
    <w:abstractNumId w:val="38"/>
  </w:num>
  <w:num w:numId="40">
    <w:abstractNumId w:val="15"/>
  </w:num>
  <w:num w:numId="41">
    <w:abstractNumId w:val="42"/>
  </w:num>
  <w:num w:numId="42">
    <w:abstractNumId w:val="25"/>
  </w:num>
  <w:num w:numId="43">
    <w:abstractNumId w:val="26"/>
  </w:num>
  <w:num w:numId="44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C7"/>
    <w:rsid w:val="0004364C"/>
    <w:rsid w:val="00057C46"/>
    <w:rsid w:val="00063BDC"/>
    <w:rsid w:val="000E472C"/>
    <w:rsid w:val="000F0216"/>
    <w:rsid w:val="000F207B"/>
    <w:rsid w:val="00112155"/>
    <w:rsid w:val="00141D72"/>
    <w:rsid w:val="00193B74"/>
    <w:rsid w:val="001A7CC7"/>
    <w:rsid w:val="0021375F"/>
    <w:rsid w:val="0024187E"/>
    <w:rsid w:val="00310A5A"/>
    <w:rsid w:val="00335694"/>
    <w:rsid w:val="00340E17"/>
    <w:rsid w:val="003D69CD"/>
    <w:rsid w:val="0048633F"/>
    <w:rsid w:val="005E6DB4"/>
    <w:rsid w:val="00660C8F"/>
    <w:rsid w:val="00686C4A"/>
    <w:rsid w:val="0071702A"/>
    <w:rsid w:val="00766516"/>
    <w:rsid w:val="00773982"/>
    <w:rsid w:val="007A602B"/>
    <w:rsid w:val="007A7606"/>
    <w:rsid w:val="007C40DB"/>
    <w:rsid w:val="00874FD8"/>
    <w:rsid w:val="008815D9"/>
    <w:rsid w:val="008C5258"/>
    <w:rsid w:val="008D54FF"/>
    <w:rsid w:val="008E0F34"/>
    <w:rsid w:val="00914D85"/>
    <w:rsid w:val="00936FAF"/>
    <w:rsid w:val="00960FAF"/>
    <w:rsid w:val="009C25F9"/>
    <w:rsid w:val="00AF3C73"/>
    <w:rsid w:val="00AF485B"/>
    <w:rsid w:val="00B40036"/>
    <w:rsid w:val="00B971FB"/>
    <w:rsid w:val="00BF2D3A"/>
    <w:rsid w:val="00C03BCA"/>
    <w:rsid w:val="00D1046F"/>
    <w:rsid w:val="00D520CF"/>
    <w:rsid w:val="00D60176"/>
    <w:rsid w:val="00D72873"/>
    <w:rsid w:val="00D74B64"/>
    <w:rsid w:val="00DB6EFA"/>
    <w:rsid w:val="00DB788F"/>
    <w:rsid w:val="00DC511C"/>
    <w:rsid w:val="00E128E6"/>
    <w:rsid w:val="00EB460B"/>
    <w:rsid w:val="00EE66EB"/>
    <w:rsid w:val="00FA0E70"/>
    <w:rsid w:val="00FA472B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072E3"/>
  <w15:chartTrackingRefBased/>
  <w15:docId w15:val="{C4DDEFCF-DC9B-214D-8DD7-797EBE8C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C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364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6FAF"/>
  </w:style>
  <w:style w:type="paragraph" w:styleId="NormalWeb">
    <w:name w:val="Normal (Web)"/>
    <w:basedOn w:val="Normal"/>
    <w:uiPriority w:val="99"/>
    <w:semiHidden/>
    <w:unhideWhenUsed/>
    <w:rsid w:val="0071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9C25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FA0E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FA0E70"/>
  </w:style>
  <w:style w:type="character" w:customStyle="1" w:styleId="normaltextrun">
    <w:name w:val="normaltextrun"/>
    <w:basedOn w:val="DefaultParagraphFont"/>
    <w:rsid w:val="00FA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chel/Library/Group%20Containers/UBF8T346G9.Office/User%20Content.localized/Templates.localized/Template%20Education%20Student%20Council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Education Student Council Meeting Minutes.dotx</Template>
  <TotalTime>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2022-03-06T19:00:00Z</dcterms:created>
  <dcterms:modified xsi:type="dcterms:W3CDTF">2022-03-06T19:00:00Z</dcterms:modified>
</cp:coreProperties>
</file>